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C6" w:rsidRDefault="00037E64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 xml:space="preserve">　様式１０</w:t>
      </w:r>
      <w:r w:rsidR="002A77C6">
        <w:rPr>
          <w:rFonts w:ascii="Century" w:hAnsi="Century" w:hint="eastAsia"/>
        </w:rPr>
        <w:t>号</w:t>
      </w:r>
    </w:p>
    <w:p w:rsidR="002A77C6" w:rsidRPr="002A77C6" w:rsidRDefault="002A77C6">
      <w:pPr>
        <w:pStyle w:val="a3"/>
        <w:rPr>
          <w:rFonts w:eastAsia="ＭＳ ゴシック" w:cs="Times New Roman"/>
          <w:spacing w:val="0"/>
        </w:rPr>
      </w:pPr>
      <w:r>
        <w:rPr>
          <w:rFonts w:ascii="Century" w:hAnsi="Century" w:hint="eastAsia"/>
        </w:rPr>
        <w:t xml:space="preserve">　　　　　　　</w:t>
      </w:r>
      <w:r w:rsidRPr="002A77C6">
        <w:rPr>
          <w:rFonts w:ascii="Century" w:eastAsia="ＭＳ ゴシック" w:hAnsi="Century" w:cs="ＭＳ ゴシック" w:hint="eastAsia"/>
          <w:b/>
          <w:bCs/>
        </w:rPr>
        <w:t>引き続き農業経営を行っている旨の証明願</w:t>
      </w:r>
    </w:p>
    <w:p w:rsidR="002A77C6" w:rsidRPr="002A77C6" w:rsidRDefault="002A77C6">
      <w:pPr>
        <w:pStyle w:val="a3"/>
        <w:rPr>
          <w:rFonts w:eastAsia="ＭＳ ゴシック" w:cs="Times New Roman"/>
          <w:spacing w:val="0"/>
        </w:rPr>
      </w:pPr>
    </w:p>
    <w:p w:rsidR="002A77C6" w:rsidRPr="007977AE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</w:t>
      </w:r>
      <w:r w:rsidR="00BB6612">
        <w:rPr>
          <w:rFonts w:ascii="Century" w:hAnsi="Century" w:hint="eastAsia"/>
        </w:rPr>
        <w:t>令和</w:t>
      </w:r>
      <w:r w:rsidRPr="007977AE">
        <w:rPr>
          <w:rFonts w:ascii="Century" w:hAnsi="Century" w:hint="eastAsia"/>
          <w:spacing w:val="0"/>
        </w:rPr>
        <w:t xml:space="preserve">　　年　　月　　日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　　鹿沼市農業委員会長　</w:t>
      </w:r>
      <w:r w:rsidR="00BB6612">
        <w:rPr>
          <w:rFonts w:ascii="Century" w:hAnsi="Century" w:hint="eastAsia"/>
        </w:rPr>
        <w:t>宛</w:t>
      </w:r>
    </w:p>
    <w:p w:rsidR="007977AE" w:rsidRDefault="007977AE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住　所</w:t>
      </w: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申請者</w:t>
      </w: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氏　名　　　　　　　　　　　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</w:t>
      </w:r>
      <w:r w:rsidR="00F3195B">
        <w:rPr>
          <w:rFonts w:ascii="Century" w:hAnsi="Century" w:hint="eastAsia"/>
        </w:rPr>
        <w:t xml:space="preserve">　</w:t>
      </w:r>
      <w:r w:rsidR="00673CFB">
        <w:rPr>
          <w:spacing w:val="0"/>
        </w:rPr>
        <w:t xml:space="preserve"> </w:t>
      </w:r>
    </w:p>
    <w:p w:rsidR="005B2B34" w:rsidRDefault="005D538C" w:rsidP="00CE5D4C">
      <w:pPr>
        <w:pStyle w:val="a3"/>
        <w:spacing w:line="616" w:lineRule="exact"/>
        <w:ind w:firstLineChars="400" w:firstLine="960"/>
        <w:rPr>
          <w:rFonts w:ascii="Century" w:hAnsi="Century" w:cs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46990</wp:posOffset>
                </wp:positionV>
                <wp:extent cx="1600200" cy="4381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FB" w:rsidRPr="00E24E36" w:rsidRDefault="00673CF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24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第７０条の４第６項</w:t>
                            </w:r>
                          </w:p>
                          <w:p w:rsidR="00673CFB" w:rsidRPr="00E73B43" w:rsidRDefault="00673CF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73B43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第７０条の６第１項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2.5pt;margin-top:3.7pt;width:126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bEggIAAAQ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" stroked="f">
                <v:textbox inset="5.85pt,.7pt,5.85pt,.7pt">
                  <w:txbxContent>
                    <w:p w:rsidR="00673CFB" w:rsidRPr="00E24E36" w:rsidRDefault="00673CF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24E36">
                        <w:rPr>
                          <w:rFonts w:hint="eastAsia"/>
                          <w:sz w:val="24"/>
                          <w:szCs w:val="24"/>
                        </w:rPr>
                        <w:t>第７０条の４第６項</w:t>
                      </w:r>
                    </w:p>
                    <w:p w:rsidR="00673CFB" w:rsidRPr="00E73B43" w:rsidRDefault="00673CF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73B43">
                        <w:rPr>
                          <w:rFonts w:cs="ＭＳ 明朝" w:hint="eastAsia"/>
                          <w:sz w:val="24"/>
                          <w:szCs w:val="24"/>
                        </w:rPr>
                        <w:t>第７０条の６第１項</w:t>
                      </w:r>
                    </w:p>
                  </w:txbxContent>
                </v:textbox>
              </v:rect>
            </w:pict>
          </mc:Fallback>
        </mc:AlternateContent>
      </w:r>
      <w:r w:rsidR="00BD1D13">
        <w:rPr>
          <w:rFonts w:ascii="Century" w:hAnsi="Century" w:hint="eastAsia"/>
          <w:spacing w:val="0"/>
        </w:rPr>
        <w:t>推定相続人が、</w:t>
      </w:r>
      <w:r w:rsidR="002A77C6" w:rsidRPr="00673CFB">
        <w:rPr>
          <w:rFonts w:ascii="Century" w:hAnsi="Century" w:hint="eastAsia"/>
          <w:spacing w:val="0"/>
        </w:rPr>
        <w:t>租税特別措置法</w:t>
      </w:r>
      <w:r w:rsidR="00CE5D4C">
        <w:rPr>
          <w:rFonts w:ascii="Century" w:hAnsi="Century" w:hint="eastAsia"/>
          <w:spacing w:val="0"/>
        </w:rPr>
        <w:t xml:space="preserve">　</w:t>
      </w:r>
      <w:r w:rsidR="00BD1D13">
        <w:rPr>
          <w:rFonts w:ascii="Century" w:hAnsi="Century" w:hint="eastAsia"/>
          <w:spacing w:val="0"/>
        </w:rPr>
        <w:t xml:space="preserve">　　　　　　　　　　の</w:t>
      </w:r>
      <w:r w:rsidR="00F3195B" w:rsidRPr="00673CFB">
        <w:rPr>
          <w:rFonts w:ascii="Century" w:hAnsi="Century" w:hint="eastAsia"/>
          <w:spacing w:val="0"/>
        </w:rPr>
        <w:t>規定の適用を受ける</w:t>
      </w:r>
    </w:p>
    <w:p w:rsidR="005B2B34" w:rsidRDefault="00F3195B" w:rsidP="00673CFB">
      <w:pPr>
        <w:pStyle w:val="a3"/>
        <w:spacing w:line="616" w:lineRule="exact"/>
        <w:ind w:firstLineChars="300" w:firstLine="720"/>
        <w:rPr>
          <w:rFonts w:ascii="Century" w:hAnsi="Century" w:cs="Century"/>
          <w:spacing w:val="0"/>
        </w:rPr>
      </w:pPr>
      <w:r w:rsidRPr="00673CFB">
        <w:rPr>
          <w:rFonts w:ascii="Century" w:hAnsi="Century" w:hint="eastAsia"/>
          <w:spacing w:val="0"/>
        </w:rPr>
        <w:t>農地</w:t>
      </w:r>
      <w:r w:rsidR="002A77C6" w:rsidRPr="00673CFB">
        <w:rPr>
          <w:rFonts w:ascii="Century" w:hAnsi="Century" w:hint="eastAsia"/>
          <w:spacing w:val="0"/>
        </w:rPr>
        <w:t>等に係る農業経営を下記の期間引き続き行っていること</w:t>
      </w:r>
      <w:r w:rsidR="00BD1D13">
        <w:rPr>
          <w:rFonts w:ascii="Century" w:hAnsi="Century" w:hint="eastAsia"/>
          <w:spacing w:val="0"/>
        </w:rPr>
        <w:t>及び私が推定相続人</w:t>
      </w:r>
    </w:p>
    <w:p w:rsidR="002A77C6" w:rsidRPr="00673CFB" w:rsidRDefault="00BD1D13" w:rsidP="00673CFB">
      <w:pPr>
        <w:pStyle w:val="a3"/>
        <w:spacing w:line="616" w:lineRule="exact"/>
        <w:ind w:firstLineChars="300" w:firstLine="720"/>
        <w:rPr>
          <w:rFonts w:cs="Times New Roman"/>
          <w:spacing w:val="0"/>
        </w:rPr>
      </w:pPr>
      <w:r>
        <w:rPr>
          <w:rFonts w:ascii="Century" w:hAnsi="Century" w:hint="eastAsia"/>
          <w:spacing w:val="0"/>
        </w:rPr>
        <w:t>が営む当該農地等に係る農業に従事していること</w:t>
      </w:r>
      <w:r w:rsidR="002A77C6" w:rsidRPr="00673CFB">
        <w:rPr>
          <w:rFonts w:ascii="Century" w:hAnsi="Century" w:hint="eastAsia"/>
          <w:spacing w:val="0"/>
        </w:rPr>
        <w:t>を証明願います。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記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Pr="00673CFB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</w:t>
      </w:r>
      <w:r w:rsidRPr="00673CFB">
        <w:rPr>
          <w:rFonts w:ascii="Century" w:hAnsi="Century" w:hint="eastAsia"/>
          <w:b/>
          <w:bCs/>
          <w:spacing w:val="0"/>
        </w:rPr>
        <w:t>引き続き農業経営を行っている期間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Pr="007977AE" w:rsidRDefault="00673CFB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</w:t>
      </w:r>
      <w:r w:rsidR="00BB6612">
        <w:rPr>
          <w:rFonts w:ascii="Century" w:hAnsi="Century" w:hint="eastAsia"/>
        </w:rPr>
        <w:t xml:space="preserve">　　</w:t>
      </w:r>
      <w:r w:rsidR="002A77C6" w:rsidRPr="007977AE">
        <w:rPr>
          <w:rFonts w:ascii="Century" w:hAnsi="Century" w:hint="eastAsia"/>
          <w:spacing w:val="0"/>
        </w:rPr>
        <w:t xml:space="preserve">　　年　　月　　日　から　</w:t>
      </w:r>
      <w:r w:rsidR="00BB6612">
        <w:rPr>
          <w:rFonts w:ascii="Century" w:hAnsi="Century" w:hint="eastAsia"/>
          <w:spacing w:val="0"/>
        </w:rPr>
        <w:t>令和</w:t>
      </w:r>
      <w:r w:rsidR="002A77C6" w:rsidRPr="007977AE">
        <w:rPr>
          <w:rFonts w:ascii="Century" w:hAnsi="Century" w:hint="eastAsia"/>
          <w:spacing w:val="0"/>
        </w:rPr>
        <w:t xml:space="preserve">　　年　　月　　日　まで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5D538C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214630</wp:posOffset>
                </wp:positionV>
                <wp:extent cx="1524000" cy="4381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FB" w:rsidRPr="00E24E36" w:rsidRDefault="00673CFB" w:rsidP="00673CF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24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第７０条の４第６項</w:t>
                            </w:r>
                          </w:p>
                          <w:p w:rsidR="00673CFB" w:rsidRPr="00E73B43" w:rsidRDefault="00673CFB" w:rsidP="00673CF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73B43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第７０条の６第１項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22.5pt;margin-top:16.9pt;width:120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" stroked="f">
                <v:textbox inset="5.85pt,.7pt,5.85pt,.7pt">
                  <w:txbxContent>
                    <w:p w:rsidR="00673CFB" w:rsidRPr="00E24E36" w:rsidRDefault="00673CFB" w:rsidP="00673CF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24E36">
                        <w:rPr>
                          <w:rFonts w:hint="eastAsia"/>
                          <w:sz w:val="24"/>
                          <w:szCs w:val="24"/>
                        </w:rPr>
                        <w:t>第７０条の４第６項</w:t>
                      </w:r>
                    </w:p>
                    <w:p w:rsidR="00673CFB" w:rsidRPr="00E73B43" w:rsidRDefault="00673CFB" w:rsidP="00673CF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73B43">
                        <w:rPr>
                          <w:rFonts w:cs="ＭＳ 明朝" w:hint="eastAsia"/>
                          <w:sz w:val="24"/>
                          <w:szCs w:val="24"/>
                        </w:rPr>
                        <w:t>第７０条の６第１項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179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6E877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mfGQ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" o:allowincell="f" strokeweight=".5pt"/>
            </w:pict>
          </mc:Fallback>
        </mc:AlternateContent>
      </w:r>
    </w:p>
    <w:p w:rsidR="005B2B34" w:rsidRDefault="002A77C6" w:rsidP="005B2B34">
      <w:pPr>
        <w:pStyle w:val="a3"/>
        <w:spacing w:line="500" w:lineRule="exact"/>
        <w:rPr>
          <w:rFonts w:ascii="Century" w:hAnsi="Century" w:cs="Century"/>
          <w:spacing w:val="0"/>
        </w:rPr>
      </w:pPr>
      <w:r>
        <w:rPr>
          <w:rFonts w:ascii="Century" w:hAnsi="Century" w:hint="eastAsia"/>
        </w:rPr>
        <w:t xml:space="preserve">　　　</w:t>
      </w:r>
      <w:r w:rsidR="00E73B43" w:rsidRPr="00E73B43">
        <w:rPr>
          <w:rFonts w:ascii="Century" w:hAnsi="Century" w:hint="eastAsia"/>
          <w:spacing w:val="0"/>
        </w:rPr>
        <w:t>推定相続人</w:t>
      </w:r>
      <w:r w:rsidR="00E73B43">
        <w:rPr>
          <w:rFonts w:ascii="Century" w:hAnsi="Century" w:hint="eastAsia"/>
          <w:spacing w:val="0"/>
        </w:rPr>
        <w:t>が、</w:t>
      </w:r>
      <w:r w:rsidRPr="00E73B43">
        <w:rPr>
          <w:rFonts w:ascii="Century" w:hAnsi="Century" w:hint="eastAsia"/>
          <w:spacing w:val="0"/>
        </w:rPr>
        <w:t>租税特</w:t>
      </w:r>
      <w:r w:rsidRPr="00673CFB">
        <w:rPr>
          <w:rFonts w:ascii="Century" w:hAnsi="Century" w:hint="eastAsia"/>
          <w:spacing w:val="0"/>
        </w:rPr>
        <w:t>別措置法</w:t>
      </w:r>
      <w:r w:rsidR="00673CFB">
        <w:rPr>
          <w:rFonts w:ascii="Century" w:hAnsi="Century" w:hint="eastAsia"/>
          <w:spacing w:val="0"/>
        </w:rPr>
        <w:t xml:space="preserve">　　　　　　　　　　　</w:t>
      </w:r>
      <w:r w:rsidRPr="00673CFB">
        <w:rPr>
          <w:rFonts w:ascii="Century" w:hAnsi="Century" w:hint="eastAsia"/>
          <w:spacing w:val="0"/>
        </w:rPr>
        <w:t>の規定の適用を受ける</w:t>
      </w:r>
    </w:p>
    <w:p w:rsidR="005B2B34" w:rsidRDefault="002A77C6" w:rsidP="005B2B34">
      <w:pPr>
        <w:pStyle w:val="a3"/>
        <w:spacing w:line="500" w:lineRule="exact"/>
        <w:ind w:firstLineChars="300" w:firstLine="720"/>
        <w:rPr>
          <w:rFonts w:ascii="Century" w:hAnsi="Century" w:cs="Century"/>
          <w:spacing w:val="0"/>
        </w:rPr>
      </w:pPr>
      <w:r w:rsidRPr="00673CFB">
        <w:rPr>
          <w:rFonts w:ascii="Century" w:hAnsi="Century" w:hint="eastAsia"/>
          <w:spacing w:val="0"/>
        </w:rPr>
        <w:t>農地</w:t>
      </w:r>
      <w:r w:rsidR="00E73B43">
        <w:rPr>
          <w:rFonts w:ascii="Century" w:hAnsi="Century" w:hint="eastAsia"/>
          <w:spacing w:val="0"/>
        </w:rPr>
        <w:t>等</w:t>
      </w:r>
      <w:r w:rsidRPr="00673CFB">
        <w:rPr>
          <w:rFonts w:ascii="Century" w:hAnsi="Century" w:hint="eastAsia"/>
          <w:spacing w:val="0"/>
        </w:rPr>
        <w:t>に係る農業経営を</w:t>
      </w:r>
      <w:r w:rsidR="00F3195B" w:rsidRPr="00673CFB">
        <w:rPr>
          <w:rFonts w:ascii="Century" w:hAnsi="Century" w:hint="eastAsia"/>
          <w:spacing w:val="0"/>
        </w:rPr>
        <w:t>上</w:t>
      </w:r>
      <w:r w:rsidRPr="00673CFB">
        <w:rPr>
          <w:rFonts w:ascii="Century" w:hAnsi="Century" w:hint="eastAsia"/>
          <w:spacing w:val="0"/>
        </w:rPr>
        <w:t>記の期間引き続き行っていること</w:t>
      </w:r>
      <w:r w:rsidR="00E73B43">
        <w:rPr>
          <w:rFonts w:ascii="Century" w:hAnsi="Century" w:hint="eastAsia"/>
          <w:spacing w:val="0"/>
        </w:rPr>
        <w:t>及び申請者が推定相</w:t>
      </w:r>
    </w:p>
    <w:p w:rsidR="002A77C6" w:rsidRDefault="00E73B43" w:rsidP="005B2B34">
      <w:pPr>
        <w:pStyle w:val="a3"/>
        <w:spacing w:line="500" w:lineRule="exact"/>
        <w:ind w:firstLineChars="300" w:firstLine="720"/>
        <w:rPr>
          <w:rFonts w:ascii="Century" w:hAnsi="Century" w:cs="Century"/>
          <w:spacing w:val="0"/>
        </w:rPr>
      </w:pPr>
      <w:r>
        <w:rPr>
          <w:rFonts w:ascii="Century" w:hAnsi="Century" w:hint="eastAsia"/>
          <w:spacing w:val="0"/>
        </w:rPr>
        <w:t>続人が営む当該農地等に係る農業に従事していること</w:t>
      </w:r>
      <w:r w:rsidR="002A77C6" w:rsidRPr="00673CFB">
        <w:rPr>
          <w:rFonts w:ascii="Century" w:hAnsi="Century" w:hint="eastAsia"/>
          <w:spacing w:val="0"/>
        </w:rPr>
        <w:t>を証明する。</w:t>
      </w:r>
    </w:p>
    <w:p w:rsidR="002A77C6" w:rsidRDefault="007977AE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</w:t>
      </w:r>
      <w:r w:rsidR="00BB6612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農委証第　　　</w:t>
      </w:r>
      <w:r w:rsidR="002A77C6">
        <w:rPr>
          <w:rFonts w:ascii="Century" w:hAnsi="Century" w:hint="eastAsia"/>
        </w:rPr>
        <w:t>号</w:t>
      </w:r>
      <w:r>
        <w:rPr>
          <w:rFonts w:ascii="Century" w:hAnsi="Century" w:hint="eastAsia"/>
        </w:rPr>
        <w:t xml:space="preserve">　</w:t>
      </w:r>
    </w:p>
    <w:p w:rsidR="002A77C6" w:rsidRDefault="00BB6612">
      <w:pPr>
        <w:pStyle w:val="a3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　　　令和</w:t>
      </w:r>
      <w:r w:rsidR="002A77C6">
        <w:rPr>
          <w:rFonts w:ascii="Century" w:hAnsi="Century" w:hint="eastAsia"/>
        </w:rPr>
        <w:t xml:space="preserve">　　年　　月　　日</w:t>
      </w:r>
    </w:p>
    <w:p w:rsidR="00F3195B" w:rsidRDefault="00F3195B">
      <w:pPr>
        <w:pStyle w:val="a3"/>
        <w:rPr>
          <w:rFonts w:cs="Times New Roman"/>
          <w:spacing w:val="0"/>
        </w:rPr>
      </w:pPr>
    </w:p>
    <w:p w:rsidR="002A77C6" w:rsidRDefault="007977AE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</w:t>
      </w:r>
      <w:r w:rsidR="002A77C6">
        <w:rPr>
          <w:rFonts w:ascii="Century" w:hAnsi="Century" w:hint="eastAsia"/>
        </w:rPr>
        <w:t>鹿沼市農業委員会長</w:t>
      </w:r>
      <w:r w:rsidR="00F3195B">
        <w:rPr>
          <w:rFonts w:ascii="Century" w:hAnsi="Century" w:hint="eastAsia"/>
        </w:rPr>
        <w:t xml:space="preserve">　</w:t>
      </w:r>
      <w:r w:rsidR="005300C4">
        <w:rPr>
          <w:rFonts w:ascii="Century" w:hAnsi="Century" w:hint="eastAsia"/>
          <w:spacing w:val="0"/>
        </w:rPr>
        <w:t xml:space="preserve">　　　　　　　　　　</w:t>
      </w:r>
      <w:r w:rsidR="002A77C6">
        <w:rPr>
          <w:rFonts w:ascii="Century" w:hAnsi="Century" w:hint="eastAsia"/>
        </w:rPr>
        <w:t xml:space="preserve">　</w:t>
      </w:r>
    </w:p>
    <w:sectPr w:rsidR="002A77C6" w:rsidSect="005B2B34">
      <w:pgSz w:w="11906" w:h="16838" w:code="9"/>
      <w:pgMar w:top="1418" w:right="851" w:bottom="170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84" w:rsidRDefault="00010384" w:rsidP="00BB6612">
      <w:r>
        <w:separator/>
      </w:r>
    </w:p>
  </w:endnote>
  <w:endnote w:type="continuationSeparator" w:id="0">
    <w:p w:rsidR="00010384" w:rsidRDefault="00010384" w:rsidP="00B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84" w:rsidRDefault="00010384" w:rsidP="00BB6612">
      <w:r>
        <w:separator/>
      </w:r>
    </w:p>
  </w:footnote>
  <w:footnote w:type="continuationSeparator" w:id="0">
    <w:p w:rsidR="00010384" w:rsidRDefault="00010384" w:rsidP="00BB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5B"/>
    <w:rsid w:val="00010384"/>
    <w:rsid w:val="00037E64"/>
    <w:rsid w:val="0008719B"/>
    <w:rsid w:val="001A5440"/>
    <w:rsid w:val="00207189"/>
    <w:rsid w:val="002A77C6"/>
    <w:rsid w:val="005300C4"/>
    <w:rsid w:val="005805F4"/>
    <w:rsid w:val="005B2B34"/>
    <w:rsid w:val="005D538C"/>
    <w:rsid w:val="0062261A"/>
    <w:rsid w:val="00673CFB"/>
    <w:rsid w:val="007977AE"/>
    <w:rsid w:val="009606C5"/>
    <w:rsid w:val="00B806F2"/>
    <w:rsid w:val="00BB6612"/>
    <w:rsid w:val="00BD1D13"/>
    <w:rsid w:val="00CE5D4C"/>
    <w:rsid w:val="00D240EE"/>
    <w:rsid w:val="00D30BAF"/>
    <w:rsid w:val="00E01702"/>
    <w:rsid w:val="00E24E36"/>
    <w:rsid w:val="00E73B43"/>
    <w:rsid w:val="00F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A6154B-FD87-44D7-8BCA-A4A4920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hAnsi="ＭＳ 明朝" w:cs="ＭＳ 明朝"/>
      <w:spacing w:val="29"/>
      <w:sz w:val="24"/>
      <w:szCs w:val="24"/>
    </w:rPr>
  </w:style>
  <w:style w:type="paragraph" w:styleId="a4">
    <w:name w:val="header"/>
    <w:basedOn w:val="a"/>
    <w:link w:val="a5"/>
    <w:rsid w:val="00BB6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6612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B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661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04fileserver\22&#24180;&#24230;\60&#36786;&#26989;&#22996;&#21729;&#20250;&#20107;&#21209;&#23616;\&#20849;&#36890;\&#27096;&#24335;\&#35576;&#35388;&#26126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農業継続証明願</vt:lpstr>
      <vt:lpstr>農業継続証明願</vt:lpstr>
    </vt:vector>
  </TitlesOfParts>
  <Company>鹿沼市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農業継続証明願</dc:title>
  <dc:subject/>
  <dc:creator>k0015644</dc:creator>
  <cp:keywords/>
  <dc:description/>
  <cp:lastModifiedBy>橋本　寿夫</cp:lastModifiedBy>
  <cp:revision>2</cp:revision>
  <cp:lastPrinted>2007-02-14T02:57:00Z</cp:lastPrinted>
  <dcterms:created xsi:type="dcterms:W3CDTF">2023-09-15T08:12:00Z</dcterms:created>
  <dcterms:modified xsi:type="dcterms:W3CDTF">2023-09-15T08:12:00Z</dcterms:modified>
</cp:coreProperties>
</file>